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4D" w:rsidRDefault="008023BB">
      <w:pPr>
        <w:ind w:right="-58" w:firstLine="709"/>
        <w:jc w:val="both"/>
      </w:pPr>
      <w:bookmarkStart w:id="0" w:name="_GoBack"/>
      <w:bookmarkEnd w:id="0"/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-88852</wp:posOffset>
                </wp:positionH>
                <wp:positionV relativeFrom="paragraph">
                  <wp:posOffset>-189774</wp:posOffset>
                </wp:positionV>
                <wp:extent cx="6349365" cy="9829800"/>
                <wp:effectExtent l="38100" t="38100" r="32385" b="38100"/>
                <wp:wrapNone/>
                <wp:docPr id="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365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19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304D" w:rsidRDefault="008023BB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АНТИТЕРРОРИСТИЧЕСКАЯ КОМИССИЯ</w:t>
                            </w:r>
                          </w:p>
                          <w:p w:rsidR="007E304D" w:rsidRDefault="008023BB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7E304D" w:rsidRDefault="007E304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E304D" w:rsidRDefault="008023BB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07841" cy="2133596"/>
                                  <wp:effectExtent l="0" t="0" r="1909" b="4"/>
                                  <wp:docPr id="2" name="Рисунок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7841" cy="2133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304D" w:rsidRDefault="007E304D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304D" w:rsidRDefault="007E304D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304D" w:rsidRDefault="007E304D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E304D" w:rsidRDefault="007E304D">
                            <w:pP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E304D" w:rsidRDefault="008023BB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«ПОРЯДОК ДЕЙСТВИЙ ДОЛЖНОСТНЫХ ЛИЦ ИСПОЛНИТЕЛЬНЫХ ОРГАНОВ ГОСУДАРСТВЕННОЙ ВЛАСТИ СВЕРДЛОВСКОЙ ОБЛАСТИ И РАБОТНИКОВ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ПОДВЕДОМСТВЕННЫХ ИМ ОРГАНИЗАЦИЙ, ДОЛЖНОСТНЫХ ЛИЦ ОРГАНОВ МЕСТНОГО САМОУПРАВЛЕНИЯ МУНИЦИПАЛЬНЫХ ОБРАЗОВАНИЙ, РА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ПОЛОЖЕННЫХ НА ТЕРРИТОРИИ СВЕРДЛОВСКОЙ ОБЛАСТИ, И РАБОТНИКОВ МУНИЦИПАЛЬНЫХ ОБЪЕКТОВ (ТЕРРИТОРИЙ)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В СЛУЧАЕ ПОСТУПЛЕНИЯ АНОНИМНЫХ СООБЩЕНИЙ ОБ АКТА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Х ТЕРРОРИЗМА,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В ТОМ ЧИСЛЕ ПОСРЕДСТВОМ ИНФОРМАЦИОННО-ТЕЛЕКОММУНИКАЦИОННОЙ СЕТИ «ИНТЕРНЕТ»</w:t>
                            </w:r>
                          </w:p>
                          <w:p w:rsidR="007E304D" w:rsidRDefault="008023B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рекомендации) </w:t>
                            </w:r>
                          </w:p>
                          <w:p w:rsidR="007E304D" w:rsidRDefault="007E304D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304D" w:rsidRDefault="007E304D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304D" w:rsidRDefault="007E304D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304D" w:rsidRDefault="007E304D">
                            <w:pP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304D" w:rsidRDefault="007E304D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304D" w:rsidRDefault="007E304D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304D" w:rsidRDefault="007E304D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304D" w:rsidRDefault="008023B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7E304D" w:rsidRDefault="008023B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-7pt;margin-top:-14.95pt;width:499.95pt;height:77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" strokeweight="2.11656mm">
                <v:textbox>
                  <w:txbxContent>
                    <w:p w:rsidR="007E304D" w:rsidRDefault="008023BB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АНТИТЕРРОРИСТИЧЕСКАЯ КОМИССИЯ</w:t>
                      </w:r>
                    </w:p>
                    <w:p w:rsidR="007E304D" w:rsidRDefault="008023BB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7E304D" w:rsidRDefault="007E304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E304D" w:rsidRDefault="008023BB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07841" cy="2133596"/>
                            <wp:effectExtent l="0" t="0" r="1909" b="4"/>
                            <wp:docPr id="2" name="Рисунок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7841" cy="2133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304D" w:rsidRDefault="007E304D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7E304D" w:rsidRDefault="007E304D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7E304D" w:rsidRDefault="007E304D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7E304D" w:rsidRDefault="007E304D">
                      <w:pP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7E304D" w:rsidRDefault="008023BB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«ПОРЯДОК ДЕЙСТВИЙ ДОЛЖНОСТНЫХ ЛИЦ ИСПОЛНИТЕЛЬНЫХ ОРГАНОВ ГОСУДАРСТВЕННОЙ ВЛАСТИ СВЕРДЛОВСКОЙ ОБЛАСТИ И РАБОТНИКОВ 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ПОДВЕДОМСТВЕННЫХ ИМ ОРГАНИЗАЦИЙ, ДОЛЖНОСТНЫХ ЛИЦ ОРГАНОВ МЕСТНОГО САМОУПРАВЛЕНИЯ МУНИЦИПАЛЬНЫХ ОБРАЗОВАНИЙ, РА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  <w:lang w:val="en-US"/>
                        </w:rPr>
                        <w:t>C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ПОЛОЖЕННЫХ НА ТЕРРИТОРИИ СВЕРДЛОВСКОЙ ОБЛАСТИ, И РАБОТНИКОВ МУНИЦИПАЛЬНЫХ ОБЪЕКТОВ (ТЕРРИТОРИЙ) 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В СЛУЧАЕ ПОСТУПЛЕНИЯ АНОНИМНЫХ СООБЩЕНИЙ ОБ АКТА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Х ТЕРРОРИЗМА, 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В ТОМ ЧИСЛЕ ПОСРЕДСТВОМ ИНФОРМАЦИОННО-ТЕЛЕКОММУНИКАЦИОННОЙ СЕТИ «ИНТЕРНЕТ»</w:t>
                      </w:r>
                    </w:p>
                    <w:p w:rsidR="007E304D" w:rsidRDefault="008023BB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рекомендации) </w:t>
                      </w:r>
                    </w:p>
                    <w:p w:rsidR="007E304D" w:rsidRDefault="007E304D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7E304D" w:rsidRDefault="007E304D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7E304D" w:rsidRDefault="007E304D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7E304D" w:rsidRDefault="007E304D">
                      <w:pP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7E304D" w:rsidRDefault="007E304D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7E304D" w:rsidRDefault="007E304D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7E304D" w:rsidRDefault="007E304D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7E304D" w:rsidRDefault="008023BB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7E304D" w:rsidRDefault="008023BB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 xml:space="preserve">2020 </w:t>
                      </w:r>
                    </w:p>
                  </w:txbxContent>
                </v:textbox>
              </v:rect>
            </w:pict>
          </mc:Fallback>
        </mc:AlternateContent>
      </w: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7E304D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Настоящие методические рекомендации предназначены для </w:t>
      </w:r>
      <w:r>
        <w:rPr>
          <w:rFonts w:ascii="Liberation Serif" w:hAnsi="Liberation Serif"/>
          <w:sz w:val="28"/>
          <w:szCs w:val="28"/>
        </w:rPr>
        <w:t xml:space="preserve">использования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практической деятельности должностных лиц исполнительных органов государственной власти Свердловской области и работников подведомственных им организаций, должностных лиц органов местного самоуправления муниципальных образований, расположе</w:t>
      </w:r>
      <w:r>
        <w:rPr>
          <w:rFonts w:ascii="Liberation Serif" w:hAnsi="Liberation Serif"/>
          <w:sz w:val="28"/>
          <w:szCs w:val="28"/>
        </w:rPr>
        <w:t>нных на территории Свердловской области, и работников муниципальных объектов (территорий) (далее – субъекты профилактики), при освещении результатов работы в указанной сфере деятельности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Федеральный закон от 6 марта 2006 года № 35-ФЗ «О противодействии тер</w:t>
      </w:r>
      <w:r>
        <w:rPr>
          <w:rFonts w:ascii="Liberation Serif" w:hAnsi="Liberation Serif"/>
          <w:sz w:val="28"/>
          <w:szCs w:val="28"/>
        </w:rPr>
        <w:t>роризму» (далее – ФЗ № 35) является основным источником национального антитеррористического законодательства и нормативным правовым актом федерального уровня, который закрепляет одной из форм противодействия терроризму деятельность субъектов профилактики п</w:t>
      </w:r>
      <w:r>
        <w:rPr>
          <w:rFonts w:ascii="Liberation Serif" w:hAnsi="Liberation Serif"/>
          <w:sz w:val="28"/>
          <w:szCs w:val="28"/>
        </w:rPr>
        <w:t xml:space="preserve">о предупреждению терроризма, в том числе, по выявлению и последующему устранению причин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и условий, способствующих совершению террористических актов (профилактика терроризма) (пункт «а» часть 4 статья 3), поскольку современное понятие терроризма основными </w:t>
      </w:r>
      <w:r>
        <w:rPr>
          <w:rFonts w:ascii="Liberation Serif" w:hAnsi="Liberation Serif"/>
          <w:sz w:val="28"/>
          <w:szCs w:val="28"/>
        </w:rPr>
        <w:t>его признаками закрепляет, во-первых, цель – воздействие на принятие решения органами государственной власти, органами местного самоуправления или международными организациями и, во-вторых, способы достижения этой цели – устрашение населения и (или) иные ф</w:t>
      </w:r>
      <w:r>
        <w:rPr>
          <w:rFonts w:ascii="Liberation Serif" w:hAnsi="Liberation Serif"/>
          <w:sz w:val="28"/>
          <w:szCs w:val="28"/>
        </w:rPr>
        <w:t>ормы противоправных насильственных действий.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Иными словами, противодействие терроризму – это деятельность органов государственной власти и органов местного самоуправления, которая реализуется в следующих направлениях: профилактика терроризма, борьба с терр</w:t>
      </w:r>
      <w:r>
        <w:rPr>
          <w:rFonts w:ascii="Liberation Serif" w:hAnsi="Liberation Serif"/>
          <w:sz w:val="28"/>
          <w:szCs w:val="28"/>
        </w:rPr>
        <w:t xml:space="preserve">оризмом,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а также минимизация и (или) ликвидация последствий проявлений терроризма.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поступлении анонимных сообщений об актах терроризма на телефонные номера субъектов профилактики необходимо незамедлительно информировать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об этом с помощью любых доступ</w:t>
      </w:r>
      <w:r>
        <w:rPr>
          <w:rFonts w:ascii="Liberation Serif" w:hAnsi="Liberation Serif"/>
          <w:sz w:val="28"/>
          <w:szCs w:val="28"/>
        </w:rPr>
        <w:t xml:space="preserve">ных средств связи территориальные органы Федеральной службы безопасности Российской Федерации (далее – ФСБ), Федеральной службы войск национальной гвардии Российской Федерации (далее – Росгвардия), Министерства внутренних дел Российской Федерации (далее – </w:t>
      </w:r>
      <w:r>
        <w:rPr>
          <w:rFonts w:ascii="Liberation Serif" w:hAnsi="Liberation Serif"/>
          <w:sz w:val="28"/>
          <w:szCs w:val="28"/>
        </w:rPr>
        <w:t xml:space="preserve">МВД)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Министерства Российской Федерации по делам гражданской обороны, чрезвычайным ситуациям и ликвидации последствий стихийных бедствий (далее – МЧС) по месту нахождения объекта а также орган (организацию), являющийся правообладателем объекта (территори</w:t>
      </w:r>
      <w:r>
        <w:rPr>
          <w:rFonts w:ascii="Liberation Serif" w:hAnsi="Liberation Serif"/>
          <w:sz w:val="28"/>
          <w:szCs w:val="28"/>
        </w:rPr>
        <w:t xml:space="preserve">и), и вышестоящий орган (организацию)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с целью проведения неотложных оперативно-розыскных мероприятий. 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направлении указанной информации лицо, передающее информацию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помощью средств связи, сообщает: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свои фамилию, имя, отчество (при наличии) и </w:t>
      </w:r>
      <w:r>
        <w:rPr>
          <w:rFonts w:ascii="Liberation Serif" w:hAnsi="Liberation Serif"/>
          <w:sz w:val="28"/>
          <w:szCs w:val="28"/>
        </w:rPr>
        <w:t>занимаемую должность;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наименование объекта (территории) и его точный адрес;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дату и время получения информации об угрозе совершения или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 совершении террористического акта на объекте (территории);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характер информации об угрозе совершения террористиче</w:t>
      </w:r>
      <w:r>
        <w:rPr>
          <w:rFonts w:ascii="Liberation Serif" w:hAnsi="Liberation Serif"/>
          <w:sz w:val="28"/>
          <w:szCs w:val="28"/>
        </w:rPr>
        <w:t>ского акта или характер совершенного террористического акта;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количество находящихся на объекте (территории) людей;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– имеющиеся достоверные сведения о нарушителе и предпринимаемых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им действиях;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другие значимые сведения по запросу территориального орган</w:t>
      </w:r>
      <w:r>
        <w:rPr>
          <w:rFonts w:ascii="Liberation Serif" w:hAnsi="Liberation Serif"/>
          <w:sz w:val="28"/>
          <w:szCs w:val="28"/>
        </w:rPr>
        <w:t>а ФСБ, Росгвардии, МВД и МЧС.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случае поступления анонимного сообщения по телефону о заложенных взрывных устройствах, при ведении разговора рекомендуется: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быть спокойным, вежливым и внимательным, не перебивать звонящего, проявить гибкость, выдержку, те</w:t>
      </w:r>
      <w:r>
        <w:rPr>
          <w:rFonts w:ascii="Liberation Serif" w:hAnsi="Liberation Serif"/>
          <w:sz w:val="28"/>
          <w:szCs w:val="28"/>
        </w:rPr>
        <w:t xml:space="preserve">рпение. Подавлять неприязнь, не реагировать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на возможные оскорбления;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 в процессе разговора отметить возможный возраст, пол, обратить внимание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на характерные особенности речи: голос (громкий, тихий, низкий, высокий), темп речи (быстрый, медленный), ман</w:t>
      </w:r>
      <w:r>
        <w:rPr>
          <w:rFonts w:ascii="Liberation Serif" w:hAnsi="Liberation Serif"/>
          <w:sz w:val="28"/>
          <w:szCs w:val="28"/>
        </w:rPr>
        <w:t>еру речи (с издёвкой, развязная, нецензурные выражения), произношение (отчетливое, искаженное, с заиканием, шепелявое, акцент, диалект);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обязательно отметить звуковой фон (шум машины, транспорта, звук аппаратуры, голоса и т.д.);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зафиксировать время н</w:t>
      </w:r>
      <w:r>
        <w:rPr>
          <w:rFonts w:ascii="Liberation Serif" w:hAnsi="Liberation Serif"/>
          <w:sz w:val="28"/>
          <w:szCs w:val="28"/>
        </w:rPr>
        <w:t>ачала и конца разговора;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 в ходе разговора постараться получить информацию: куда, кому, по какому телефону звонит этот человек, какие требования он выдвигает, на каких условиях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он согласен отказаться от задуманного, как и когда с ним можно связаться, ко</w:t>
      </w:r>
      <w:r>
        <w:rPr>
          <w:rFonts w:ascii="Liberation Serif" w:hAnsi="Liberation Serif"/>
          <w:sz w:val="28"/>
          <w:szCs w:val="28"/>
        </w:rPr>
        <w:t xml:space="preserve">му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вы можете или должны сообщить об этом звонке;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если возможно, еще в процессе разговора сообщить о нем руководству объекта, если нет – немедленно по его окончании;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не распространяться о факте разговора и его содержании, максимально ограничить число</w:t>
      </w:r>
      <w:r>
        <w:rPr>
          <w:rFonts w:ascii="Liberation Serif" w:hAnsi="Liberation Serif"/>
          <w:sz w:val="28"/>
          <w:szCs w:val="28"/>
        </w:rPr>
        <w:t xml:space="preserve"> людей, владеющих информацией;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 при наличии в телефоне функции автоматического определителя номера, записать определившийся номер телефона в тетрадь, что позволит избежать его случайной утраты;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 при использовании звукозаписывающей аппаратуры сразу же и</w:t>
      </w:r>
      <w:r>
        <w:rPr>
          <w:rFonts w:ascii="Liberation Serif" w:hAnsi="Liberation Serif"/>
          <w:sz w:val="28"/>
          <w:szCs w:val="28"/>
        </w:rPr>
        <w:t>звлечь кассету (диск) с записью разговора и принять меры к его сохранению.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получении устных угроз непосредственно от человека и невозможности его задержать – зафиксировать время сообщения, запомнить внешние признаки.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получении информации в виде пис</w:t>
      </w:r>
      <w:r>
        <w:rPr>
          <w:rFonts w:ascii="Liberation Serif" w:hAnsi="Liberation Serif"/>
          <w:sz w:val="28"/>
          <w:szCs w:val="28"/>
        </w:rPr>
        <w:t>ьма (в бумажном виде) прочитать текст, как можно меньше касаясь документа руками, чтобы не оставлять на нем отпечатков пальцев, вложить его в полиэтиленовый пакет и впоследствии передать прибывшим специалистам правоохранительных органов.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получении масс</w:t>
      </w:r>
      <w:r>
        <w:rPr>
          <w:rFonts w:ascii="Liberation Serif" w:hAnsi="Liberation Serif"/>
          <w:sz w:val="28"/>
          <w:szCs w:val="28"/>
        </w:rPr>
        <w:t xml:space="preserve">овой рассылки анонимных сообщений с угрозами совершения террористического акта на адреса электронной почты организаций –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не удалять сообщение, зафиксировать время получения, адрес почты с которой пришло письмо, распечатать его, обеспечить ограничение допу</w:t>
      </w:r>
      <w:r>
        <w:rPr>
          <w:rFonts w:ascii="Liberation Serif" w:hAnsi="Liberation Serif"/>
          <w:sz w:val="28"/>
          <w:szCs w:val="28"/>
        </w:rPr>
        <w:t>ска посторонних лиц к носителю информации.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Ответственный за объект, либо лицо его замещающее, при поступлении информации о готовящихся взрывах или заложенных взрывных устройствах обязан: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1. осуществить контроль за незамедлительным доведением имеющейся инфо</w:t>
      </w:r>
      <w:r>
        <w:rPr>
          <w:rFonts w:ascii="Liberation Serif" w:hAnsi="Liberation Serif"/>
          <w:sz w:val="28"/>
          <w:szCs w:val="28"/>
        </w:rPr>
        <w:t>рмации об угрозе или совершении террористического акта в полном объеме до правоохранительных органов;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оценить реальность угрозы для персонала и объекта в целом;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отдать распоряжения об ограничении доступа посторонних лиц на объект;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обеспечить усиле</w:t>
      </w:r>
      <w:r>
        <w:rPr>
          <w:rFonts w:ascii="Liberation Serif" w:hAnsi="Liberation Serif"/>
          <w:sz w:val="28"/>
          <w:szCs w:val="28"/>
        </w:rPr>
        <w:t>ние охраны объекта и прилегающей территории;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 организовать немедленную эвакуацию сотрудников и иных лиц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территории объекта;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 эвакуацию производить в заблаговременно определенный пункт временного размещения эвакуированных лиц на удаленном от объекта </w:t>
      </w:r>
      <w:r>
        <w:rPr>
          <w:rFonts w:ascii="Liberation Serif" w:hAnsi="Liberation Serif"/>
          <w:sz w:val="28"/>
          <w:szCs w:val="28"/>
        </w:rPr>
        <w:t>расстоянии с последующим ожиданием прибытия сотрудников правоохранительных органов;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принять меры к недопущению паники;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 обязать всех подчиненных лиц незамедлительно докладывать об обнаружении подозрительных лиц или предметов;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 организовать </w:t>
      </w:r>
      <w:r>
        <w:rPr>
          <w:rFonts w:ascii="Liberation Serif" w:hAnsi="Liberation Serif"/>
          <w:sz w:val="28"/>
          <w:szCs w:val="28"/>
        </w:rPr>
        <w:t>постоянный мониторинг при помощи систем видеонаблюдения с целью выявления подозрительных лиц или вещей и предметов в помещениях и на территории объекта;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обеспечить условия для правоохранительных органов, МЧС, органам здравоохранения</w:t>
      </w:r>
      <w:r>
        <w:rPr>
          <w:rFonts w:ascii="Liberation Serif" w:hAnsi="Liberation Serif"/>
          <w:sz w:val="28"/>
          <w:szCs w:val="28"/>
        </w:rPr>
        <w:tab/>
        <w:t>для проведения меро</w:t>
      </w:r>
      <w:r>
        <w:rPr>
          <w:rFonts w:ascii="Liberation Serif" w:hAnsi="Liberation Serif"/>
          <w:sz w:val="28"/>
          <w:szCs w:val="28"/>
        </w:rPr>
        <w:t xml:space="preserve">приятий по предотвращению, локализации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ликвидации угрозы взрыва;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 с прибытием правоохранительных органов доложить обстановку, предоставить всю необходимую информацию (наименование организации, юридический и фактический адрес объекта, количество работ</w:t>
      </w:r>
      <w:r>
        <w:rPr>
          <w:rFonts w:ascii="Liberation Serif" w:hAnsi="Liberation Serif"/>
          <w:sz w:val="28"/>
          <w:szCs w:val="28"/>
        </w:rPr>
        <w:t xml:space="preserve">ников и посетителей, находящихся в здании, проведена ли эвакуация, и если проведена частично,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то сколько еще граждан остается в здании, есть ли обнаруженные подозрительные предметы, кто из правоохранительных органов уже находится на объекте), действовать </w:t>
      </w:r>
      <w:r>
        <w:rPr>
          <w:rFonts w:ascii="Liberation Serif" w:hAnsi="Liberation Serif"/>
          <w:sz w:val="28"/>
          <w:szCs w:val="28"/>
        </w:rPr>
        <w:t>по указаниям правоохранительных органов;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 прибывшим сотрудникам правоохранительных органов предоставить план здания, техническую документацию объекта с поэтажными схемами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выделить проводника из числа наиболее подготовленных сотрудников, владеющих све</w:t>
      </w:r>
      <w:r>
        <w:rPr>
          <w:rFonts w:ascii="Liberation Serif" w:hAnsi="Liberation Serif"/>
          <w:sz w:val="28"/>
          <w:szCs w:val="28"/>
        </w:rPr>
        <w:t>дениями о планировке территории объекта;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 не распространять в СМИ сведения о данных сообщениях и действиях сотрудников правоохранительных органов до окончания мероприятий.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Оповещение людей, находящихся на объекте (территории) осуществляется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помощью т</w:t>
      </w:r>
      <w:r>
        <w:rPr>
          <w:rFonts w:ascii="Liberation Serif" w:hAnsi="Liberation Serif"/>
          <w:sz w:val="28"/>
          <w:szCs w:val="28"/>
        </w:rPr>
        <w:t>ехнических средств (циркулярной связи, автоматических систем оповещения и телефонной связи), которые должны обеспечить: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подачу звуковых и (или) световых сигналов в здания и помещения,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на участки территории объекта с постоянным или временным пребыванием </w:t>
      </w:r>
      <w:r>
        <w:rPr>
          <w:rFonts w:ascii="Liberation Serif" w:hAnsi="Liberation Serif"/>
          <w:sz w:val="28"/>
          <w:szCs w:val="28"/>
        </w:rPr>
        <w:t>людей;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трансляцию речевой информации о характере опасности, необходимости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путях эвакуации, других действиях, направленных на обеспечение безопасности.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Эвакуация людей по сигналам оповещения должна сопровождаться: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включением аварийного освещения;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п</w:t>
      </w:r>
      <w:r>
        <w:rPr>
          <w:rFonts w:ascii="Liberation Serif" w:hAnsi="Liberation Serif"/>
          <w:sz w:val="28"/>
          <w:szCs w:val="28"/>
        </w:rPr>
        <w:t xml:space="preserve">ередачей специально разработанных текстов, направленных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– включением световых указателей направлений и п</w:t>
      </w:r>
      <w:r>
        <w:rPr>
          <w:rFonts w:ascii="Liberation Serif" w:hAnsi="Liberation Serif"/>
          <w:sz w:val="28"/>
          <w:szCs w:val="28"/>
        </w:rPr>
        <w:t>утей эвакуации;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Сигналы оповещения при угрозе совершения или совершении террористического акта должны отличаться от сигналов другого назначения. </w:t>
      </w:r>
      <w:r>
        <w:rPr>
          <w:rFonts w:ascii="Liberation Serif" w:hAnsi="Liberation Serif"/>
          <w:sz w:val="28"/>
          <w:szCs w:val="28"/>
        </w:rPr>
        <w:t xml:space="preserve">Количество оповещателей, их мощность должны обеспечить необходимую слышимость во всех местах постоянного или временного пребывания людей. 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К примеру: «Внимание всех!!! Террористическая угроза. Всем покинуть здание учреждения. Сохраняйте спокойствие».  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</w:rPr>
        <w:t>территории следует применять рупорные громкоговорители, которые могут устанавливаться на опорах освещения, стенах зданий и других конструкциях. Оповещатели не должны иметь регуляторов громкости и разъемных соединений. Коммуникации систем оповещения в отдел</w:t>
      </w:r>
      <w:r>
        <w:rPr>
          <w:rFonts w:ascii="Liberation Serif" w:hAnsi="Liberation Serif"/>
          <w:sz w:val="28"/>
          <w:szCs w:val="28"/>
        </w:rPr>
        <w:t>ьных случаях допускается проектировать совмещенными с радиотрансляционной сетью объекта. Управление системой оповещения должно осуществляться из помещения охраны, диспетчерской или другого специального помещения.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отсутствии телефонной связи или ее повр</w:t>
      </w:r>
      <w:r>
        <w:rPr>
          <w:rFonts w:ascii="Liberation Serif" w:hAnsi="Liberation Serif"/>
          <w:sz w:val="28"/>
          <w:szCs w:val="28"/>
        </w:rPr>
        <w:t xml:space="preserve">еждении следует предусмотреть систему посыльных, в качестве которых можно использовать работников учреждения (организации). 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Возможно использование при осуществлении оповещения SMS-рассылку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об эвакуации.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При обнаружении взрывоопасного предмета (либо с при</w:t>
      </w:r>
      <w:r>
        <w:rPr>
          <w:rFonts w:ascii="Liberation Serif" w:hAnsi="Liberation Serif"/>
          <w:b/>
          <w:sz w:val="28"/>
          <w:szCs w:val="28"/>
          <w:u w:val="single"/>
        </w:rPr>
        <w:t>знаками таковых) запрещается: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дотрагиваться до взрывоопасного предмета и перемещать его;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заливать предмет жидкостями, засыпать грунтом, накрывать каким-либо материалом;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пользоваться радиоаппаратурой и средствами мобильной связи вблизи данного пред</w:t>
      </w:r>
      <w:r>
        <w:rPr>
          <w:rFonts w:ascii="Liberation Serif" w:hAnsi="Liberation Serif"/>
          <w:sz w:val="28"/>
          <w:szCs w:val="28"/>
        </w:rPr>
        <w:t>мета;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оказывать на предмет до его обезвреживания температурное, звуковое, механическое и электромагнитное воздействие.</w:t>
      </w:r>
    </w:p>
    <w:p w:rsidR="007E304D" w:rsidRDefault="008023BB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При установлении сотрудниками ФСБ факта массовой рассылки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на территории Российской Федерации анонимных сообщений, поступающих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испо</w:t>
      </w:r>
      <w:r>
        <w:rPr>
          <w:rFonts w:ascii="Liberation Serif" w:hAnsi="Liberation Serif"/>
          <w:sz w:val="28"/>
          <w:szCs w:val="28"/>
        </w:rPr>
        <w:t xml:space="preserve">льзованием средств анонимизации через </w:t>
      </w:r>
      <w:r>
        <w:rPr>
          <w:rFonts w:ascii="Liberation Serif" w:hAnsi="Liberation Serif"/>
          <w:sz w:val="28"/>
          <w:szCs w:val="28"/>
          <w:lang w:val="en-US"/>
        </w:rPr>
        <w:t>IP</w:t>
      </w:r>
      <w:r>
        <w:rPr>
          <w:rFonts w:ascii="Liberation Serif" w:hAnsi="Liberation Serif"/>
          <w:sz w:val="28"/>
          <w:szCs w:val="28"/>
        </w:rPr>
        <w:t>-телефонию или по каналам электронной почты, решение об эвакуационных мероприятиях необходимо согласовывать с органами полиции и ответственными сотрудниками ФСБ. В иных случаях собственник объекта сам принимает решен</w:t>
      </w:r>
      <w:r>
        <w:rPr>
          <w:rFonts w:ascii="Liberation Serif" w:hAnsi="Liberation Serif"/>
          <w:sz w:val="28"/>
          <w:szCs w:val="28"/>
        </w:rPr>
        <w:t>ие о проведении эвакуационных мероприятий.</w:t>
      </w:r>
    </w:p>
    <w:p w:rsidR="007E304D" w:rsidRDefault="008023BB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Дополнительно, при поступлении анонимных сообщений об угрозе террористического акта на электронные почтовые ящики необходимо сразу перенаправлять анонимные сообщения в формате «.</w:t>
      </w:r>
      <w:r>
        <w:rPr>
          <w:rFonts w:ascii="Liberation Serif" w:hAnsi="Liberation Serif"/>
          <w:sz w:val="28"/>
          <w:szCs w:val="28"/>
          <w:lang w:val="en-US"/>
        </w:rPr>
        <w:t>eml</w:t>
      </w:r>
      <w:r>
        <w:rPr>
          <w:rFonts w:ascii="Liberation Serif" w:hAnsi="Liberation Serif"/>
          <w:sz w:val="28"/>
          <w:szCs w:val="28"/>
        </w:rPr>
        <w:t>» на почтовый ящик УФСБ «</w:t>
      </w:r>
      <w:r>
        <w:rPr>
          <w:rFonts w:ascii="Liberation Serif" w:hAnsi="Liberation Serif"/>
          <w:sz w:val="28"/>
          <w:szCs w:val="28"/>
          <w:lang w:val="en-US"/>
        </w:rPr>
        <w:t>antispa</w:t>
      </w:r>
      <w:r>
        <w:rPr>
          <w:rFonts w:ascii="Liberation Serif" w:hAnsi="Liberation Serif"/>
          <w:sz w:val="28"/>
          <w:szCs w:val="28"/>
          <w:lang w:val="en-US"/>
        </w:rPr>
        <w:t>m</w:t>
      </w:r>
      <w:r>
        <w:rPr>
          <w:rFonts w:ascii="Liberation Serif" w:hAnsi="Liberation Serif"/>
          <w:sz w:val="28"/>
          <w:szCs w:val="28"/>
        </w:rPr>
        <w:t>-66@</w:t>
      </w:r>
      <w:r>
        <w:rPr>
          <w:rFonts w:ascii="Liberation Serif" w:hAnsi="Liberation Serif"/>
          <w:sz w:val="28"/>
          <w:szCs w:val="28"/>
          <w:lang w:val="en-US"/>
        </w:rPr>
        <w:t>yandex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  <w:lang w:val="en-US"/>
        </w:rPr>
        <w:t>ru</w:t>
      </w:r>
      <w:r>
        <w:rPr>
          <w:rFonts w:ascii="Liberation Serif" w:hAnsi="Liberation Serif"/>
          <w:sz w:val="28"/>
          <w:szCs w:val="28"/>
        </w:rPr>
        <w:t>».</w:t>
      </w:r>
    </w:p>
    <w:p w:rsidR="007E304D" w:rsidRDefault="007E304D">
      <w:pPr>
        <w:ind w:right="-48"/>
        <w:rPr>
          <w:rFonts w:ascii="Liberation Serif" w:hAnsi="Liberation Serif"/>
          <w:b/>
          <w:sz w:val="28"/>
          <w:szCs w:val="28"/>
        </w:rPr>
      </w:pPr>
    </w:p>
    <w:p w:rsidR="007E304D" w:rsidRDefault="007E304D">
      <w:pPr>
        <w:ind w:right="-48"/>
        <w:rPr>
          <w:rFonts w:ascii="Liberation Serif" w:hAnsi="Liberation Serif"/>
          <w:b/>
          <w:sz w:val="28"/>
          <w:szCs w:val="28"/>
        </w:rPr>
      </w:pPr>
    </w:p>
    <w:p w:rsidR="007E304D" w:rsidRDefault="007E304D">
      <w:pPr>
        <w:ind w:right="-48"/>
        <w:rPr>
          <w:rFonts w:ascii="Liberation Serif" w:hAnsi="Liberation Serif"/>
          <w:b/>
          <w:sz w:val="28"/>
          <w:szCs w:val="28"/>
        </w:rPr>
      </w:pPr>
    </w:p>
    <w:p w:rsidR="007E304D" w:rsidRDefault="008023BB">
      <w:pPr>
        <w:ind w:right="-48" w:firstLine="709"/>
        <w:jc w:val="center"/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Инструкция </w:t>
      </w:r>
      <w:r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b/>
          <w:sz w:val="28"/>
          <w:szCs w:val="28"/>
        </w:rPr>
        <w:t xml:space="preserve">по выгрузке электронных сообщений в формате </w:t>
      </w:r>
      <w:r>
        <w:rPr>
          <w:rFonts w:ascii="Liberation Serif" w:hAnsi="Liberation Serif"/>
          <w:b/>
          <w:sz w:val="28"/>
          <w:szCs w:val="28"/>
          <w:lang w:val="en-US"/>
        </w:rPr>
        <w:t>EML</w:t>
      </w:r>
    </w:p>
    <w:p w:rsidR="007E304D" w:rsidRDefault="007E304D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</w:p>
    <w:p w:rsidR="007E304D" w:rsidRDefault="008023BB">
      <w:pPr>
        <w:ind w:right="-4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Почтовый web-сервис «Mail.ru».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сообщение.</w:t>
      </w:r>
    </w:p>
    <w:p w:rsidR="007E304D" w:rsidRDefault="008023BB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Выбрать раздел «Ещё» → «Скачать на компьютер». Письмо сохранится в формате EML.</w:t>
      </w:r>
    </w:p>
    <w:p w:rsidR="007E304D" w:rsidRDefault="007E304D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7E304D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4D" w:rsidRDefault="008023BB">
            <w:pPr>
              <w:ind w:right="-48" w:firstLine="720"/>
              <w:jc w:val="both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5378281" cy="2728350"/>
                  <wp:effectExtent l="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281" cy="272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04D" w:rsidRDefault="007E304D">
            <w:pPr>
              <w:ind w:right="-48" w:firstLine="72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7E304D" w:rsidRDefault="008023BB">
      <w:pPr>
        <w:autoSpaceDE w:val="0"/>
        <w:jc w:val="center"/>
        <w:rPr>
          <w:rFonts w:ascii="Liberation Serif" w:hAnsi="Liberation Serif" w:cs="TimesNewRomanPS-BoldMT"/>
          <w:bCs/>
          <w:sz w:val="28"/>
          <w:szCs w:val="28"/>
        </w:rPr>
      </w:pPr>
      <w:r>
        <w:rPr>
          <w:rFonts w:ascii="Liberation Serif" w:hAnsi="Liberation Serif" w:cs="TimesNewRomanPS-BoldMT"/>
          <w:bCs/>
          <w:sz w:val="28"/>
          <w:szCs w:val="28"/>
        </w:rPr>
        <w:t>Рисунок 1.</w:t>
      </w:r>
    </w:p>
    <w:p w:rsidR="007E304D" w:rsidRDefault="007E304D">
      <w:pPr>
        <w:autoSpaceDE w:val="0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</w:p>
    <w:p w:rsidR="007E304D" w:rsidRDefault="008023BB">
      <w:pPr>
        <w:pStyle w:val="ConsPlusNormal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Почтовый web-сервис 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«Яндекс.Почта».</w:t>
      </w:r>
    </w:p>
    <w:p w:rsidR="007E304D" w:rsidRDefault="008023BB">
      <w:pPr>
        <w:pStyle w:val="ConsPlusNormal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 Открыть сообщение.</w:t>
      </w:r>
    </w:p>
    <w:p w:rsidR="007E304D" w:rsidRDefault="008023BB">
      <w:pPr>
        <w:pStyle w:val="ConsPlusNormal"/>
        <w:ind w:firstLine="720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2. Выбрать раздел, обозначенный кнопкой: </w:t>
      </w:r>
      <w:r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>
            <wp:extent cx="342900" cy="238128"/>
            <wp:effectExtent l="0" t="0" r="0" b="9522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sz w:val="28"/>
          <w:szCs w:val="28"/>
        </w:rPr>
        <w:t xml:space="preserve"> . Далее выбрать «Свойства письма». В новой вкладке откроется исходный код письма.</w:t>
      </w:r>
    </w:p>
    <w:p w:rsidR="007E304D" w:rsidRDefault="007E304D">
      <w:pPr>
        <w:pStyle w:val="ConsPlusNormal"/>
        <w:ind w:firstLine="72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7E304D">
        <w:tblPrEx>
          <w:tblCellMar>
            <w:top w:w="0" w:type="dxa"/>
            <w:bottom w:w="0" w:type="dxa"/>
          </w:tblCellMar>
        </w:tblPrEx>
        <w:trPr>
          <w:trHeight w:val="4176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4D" w:rsidRDefault="008023BB">
            <w:pPr>
              <w:pStyle w:val="ConsPlusNormal"/>
              <w:ind w:firstLine="720"/>
              <w:jc w:val="both"/>
            </w:pPr>
            <w:r>
              <w:rPr>
                <w:rFonts w:ascii="Liberation Serif" w:hAnsi="Liberation Serif" w:cs="Helvetic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595570" cy="2549045"/>
                  <wp:effectExtent l="0" t="0" r="5130" b="3655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570" cy="25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04D" w:rsidRDefault="007E304D">
            <w:pPr>
              <w:pStyle w:val="ConsPlusNormal"/>
              <w:ind w:firstLine="720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</w:tbl>
    <w:p w:rsidR="007E304D" w:rsidRDefault="008023BB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2.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 Нажать правой кнопкой мыши в любом месте страницы, затем – «Сохранить </w:t>
      </w:r>
      <w:r>
        <w:rPr>
          <w:rFonts w:ascii="Liberation Serif" w:hAnsi="Liberation Serif"/>
          <w:sz w:val="28"/>
          <w:szCs w:val="28"/>
        </w:rPr>
        <w:t>как…».</w:t>
      </w:r>
    </w:p>
    <w:p w:rsidR="007E304D" w:rsidRDefault="008023BB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4. Нажать «Сохранить». Письмо сохранится в формате </w:t>
      </w:r>
      <w:r>
        <w:rPr>
          <w:rFonts w:ascii="Liberation Serif" w:hAnsi="Liberation Serif"/>
          <w:sz w:val="28"/>
          <w:szCs w:val="28"/>
          <w:lang w:val="en-US"/>
        </w:rPr>
        <w:t>EML</w:t>
      </w:r>
      <w:r>
        <w:rPr>
          <w:rFonts w:ascii="Liberation Serif" w:hAnsi="Liberation Serif"/>
          <w:sz w:val="28"/>
          <w:szCs w:val="28"/>
        </w:rPr>
        <w:t>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Почтовый web-сервис «Gmail».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письмо.</w:t>
      </w:r>
    </w:p>
    <w:p w:rsidR="007E304D" w:rsidRDefault="008023BB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2. Нажать кнопку, обозначенную иконкой: </w:t>
      </w: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85775" cy="473714"/>
            <wp:effectExtent l="0" t="0" r="9525" b="2536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737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>. Выбрать пункт «Показать оригинал». В новой вкладке откроется исходный код письма.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Нажмите «Скачать</w:t>
      </w:r>
      <w:r>
        <w:rPr>
          <w:rFonts w:ascii="Liberation Serif" w:hAnsi="Liberation Serif"/>
          <w:sz w:val="28"/>
          <w:szCs w:val="28"/>
        </w:rPr>
        <w:t xml:space="preserve"> оригинал». Письмо сохранится в формате EML.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Почтовый web-сервис «Рамблер/Почта».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письмо.</w:t>
      </w:r>
    </w:p>
    <w:p w:rsidR="007E304D" w:rsidRDefault="008023BB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2. Нажать кнопку, обозначенную иконкой: </w:t>
      </w: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342900" cy="324483"/>
            <wp:effectExtent l="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4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>. В новой вкладке откроется исходный код письма.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7E304D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4D" w:rsidRDefault="008023BB">
            <w:pPr>
              <w:ind w:firstLine="720"/>
              <w:jc w:val="center"/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8845" cy="944876"/>
                  <wp:effectExtent l="0" t="0" r="1905" b="7624"/>
                  <wp:docPr id="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94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04D" w:rsidRDefault="008023BB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3.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Нажать правой кнопкой мыши в любом месте стра</w:t>
      </w:r>
      <w:r>
        <w:rPr>
          <w:rFonts w:ascii="Liberation Serif" w:hAnsi="Liberation Serif"/>
          <w:sz w:val="28"/>
          <w:szCs w:val="28"/>
        </w:rPr>
        <w:t>ницы, затем – «Сохранить как…».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Нажать «Сохранить».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Переименовать расширение файла в .eml.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Pr="00750914" w:rsidRDefault="008023BB">
      <w:pPr>
        <w:shd w:val="clear" w:color="auto" w:fill="FFFFFF"/>
        <w:ind w:firstLine="709"/>
        <w:jc w:val="both"/>
        <w:rPr>
          <w:lang w:val="en-US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Почтовый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windows-</w:t>
      </w:r>
      <w:r>
        <w:rPr>
          <w:rFonts w:ascii="Liberation Serif" w:hAnsi="Liberation Serif"/>
          <w:b/>
          <w:sz w:val="28"/>
          <w:szCs w:val="28"/>
          <w:u w:val="single"/>
        </w:rPr>
        <w:t>клиент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Microsoft Outlook 2013/2016/2019.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письмо.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В верхней части окна с сообщением нажать кнопку «Больше», «Переслать как </w:t>
      </w:r>
      <w:r>
        <w:rPr>
          <w:rFonts w:ascii="Liberation Serif" w:hAnsi="Liberation Serif"/>
          <w:sz w:val="28"/>
          <w:szCs w:val="28"/>
        </w:rPr>
        <w:t>вложение».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7E304D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4D" w:rsidRDefault="008023BB">
            <w:pPr>
              <w:ind w:firstLine="720"/>
              <w:jc w:val="both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5353053" cy="963292"/>
                  <wp:effectExtent l="0" t="0" r="0" b="8258"/>
                  <wp:docPr id="10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3" cy="96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04D" w:rsidRDefault="008023BB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4.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Откроется проект нового электронного сообщения.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Переслать данное сообщение на web-сервис «Яндекс.Почта».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Открыть сообщение в web-сервис «Яндекс.Почта».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Сохранить вложение в формате .eml.</w:t>
      </w:r>
    </w:p>
    <w:p w:rsidR="007E304D" w:rsidRPr="00750914" w:rsidRDefault="008023BB">
      <w:pPr>
        <w:shd w:val="clear" w:color="auto" w:fill="FFFFFF"/>
        <w:ind w:firstLine="709"/>
        <w:jc w:val="both"/>
        <w:rPr>
          <w:lang w:val="en-US"/>
        </w:rPr>
      </w:pPr>
      <w:r>
        <w:rPr>
          <w:rFonts w:ascii="Liberation Serif" w:hAnsi="Liberation Serif"/>
          <w:b/>
          <w:sz w:val="28"/>
          <w:szCs w:val="28"/>
          <w:u w:val="single"/>
        </w:rPr>
        <w:lastRenderedPageBreak/>
        <w:t>Почтовый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windows/linux-</w:t>
      </w:r>
      <w:r>
        <w:rPr>
          <w:rFonts w:ascii="Liberation Serif" w:hAnsi="Liberation Serif"/>
          <w:b/>
          <w:sz w:val="28"/>
          <w:szCs w:val="28"/>
          <w:u w:val="single"/>
        </w:rPr>
        <w:t>клиент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>Mozilla Thunderbird.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Выбрать письмо, нажать правую кнопку мыши.</w:t>
      </w: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Выбрать пункт «Переслать как», «Вложение».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7E304D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4D" w:rsidRDefault="008023BB">
            <w:pPr>
              <w:ind w:firstLine="720"/>
              <w:jc w:val="both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5370828" cy="2268224"/>
                  <wp:effectExtent l="0" t="0" r="1272" b="0"/>
                  <wp:docPr id="11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828" cy="226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04D" w:rsidRDefault="007E304D">
            <w:pPr>
              <w:ind w:firstLine="72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7E304D" w:rsidRDefault="008023BB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5.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304D" w:rsidRDefault="008023BB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Откроется проект нового электронного сообщения.</w:t>
      </w:r>
    </w:p>
    <w:p w:rsidR="007E304D" w:rsidRDefault="007E304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7E304D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4D" w:rsidRDefault="008023BB">
            <w:pPr>
              <w:ind w:firstLine="720"/>
              <w:jc w:val="center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4304025" cy="1664336"/>
                  <wp:effectExtent l="0" t="0" r="1275" b="0"/>
                  <wp:docPr id="12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025" cy="166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04D" w:rsidRDefault="007E304D">
            <w:pPr>
              <w:ind w:firstLine="72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7E304D" w:rsidRDefault="008023BB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6.</w:t>
      </w:r>
    </w:p>
    <w:p w:rsidR="007E304D" w:rsidRDefault="007E304D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</w:p>
    <w:p w:rsidR="007E304D" w:rsidRDefault="008023BB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4. Сохранить вложение в формате .eml.</w:t>
      </w:r>
    </w:p>
    <w:sectPr w:rsidR="007E304D">
      <w:headerReference w:type="default" r:id="rId16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BB" w:rsidRDefault="008023BB">
      <w:r>
        <w:separator/>
      </w:r>
    </w:p>
  </w:endnote>
  <w:endnote w:type="continuationSeparator" w:id="0">
    <w:p w:rsidR="008023BB" w:rsidRDefault="0080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charset w:val="00"/>
    <w:family w:val="roman"/>
    <w:pitch w:val="variable"/>
  </w:font>
  <w:font w:name="MS Sans Serif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BB" w:rsidRDefault="008023BB">
      <w:r>
        <w:rPr>
          <w:color w:val="000000"/>
        </w:rPr>
        <w:separator/>
      </w:r>
    </w:p>
  </w:footnote>
  <w:footnote w:type="continuationSeparator" w:id="0">
    <w:p w:rsidR="008023BB" w:rsidRDefault="0080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30" w:rsidRDefault="008023B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02430" w:rsidRDefault="008023BB">
                          <w:pPr>
                            <w:pStyle w:val="a4"/>
                          </w:pPr>
                          <w:r>
                            <w:rPr>
                              <w:rStyle w:val="a9"/>
                              <w:rFonts w:ascii="Liberation Serif" w:hAnsi="Liberation Serif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Liberation Serif" w:hAnsi="Liberation Serif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rFonts w:ascii="Liberation Serif" w:hAnsi="Liberation Serif"/>
                              <w:sz w:val="28"/>
                            </w:rPr>
                            <w:fldChar w:fldCharType="separate"/>
                          </w:r>
                          <w:r w:rsidR="00750914">
                            <w:rPr>
                              <w:rStyle w:val="a9"/>
                              <w:rFonts w:ascii="Liberation Serif" w:hAnsi="Liberation Serif"/>
                              <w:noProof/>
                              <w:sz w:val="28"/>
                            </w:rPr>
                            <w:t>8</w:t>
                          </w:r>
                          <w:r>
                            <w:rPr>
                              <w:rStyle w:val="a9"/>
                              <w:rFonts w:ascii="Liberation Serif" w:hAnsi="Liberation Seri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802430" w:rsidRDefault="008023BB">
                    <w:pPr>
                      <w:pStyle w:val="a4"/>
                    </w:pPr>
                    <w:r>
                      <w:rPr>
                        <w:rStyle w:val="a9"/>
                        <w:rFonts w:ascii="Liberation Serif" w:hAnsi="Liberation Serif"/>
                        <w:sz w:val="28"/>
                      </w:rPr>
                      <w:fldChar w:fldCharType="begin"/>
                    </w:r>
                    <w:r>
                      <w:rPr>
                        <w:rStyle w:val="a9"/>
                        <w:rFonts w:ascii="Liberation Serif" w:hAnsi="Liberation Serif"/>
                        <w:sz w:val="28"/>
                      </w:rPr>
                      <w:instrText xml:space="preserve"> PAGE </w:instrText>
                    </w:r>
                    <w:r>
                      <w:rPr>
                        <w:rStyle w:val="a9"/>
                        <w:rFonts w:ascii="Liberation Serif" w:hAnsi="Liberation Serif"/>
                        <w:sz w:val="28"/>
                      </w:rPr>
                      <w:fldChar w:fldCharType="separate"/>
                    </w:r>
                    <w:r w:rsidR="00750914">
                      <w:rPr>
                        <w:rStyle w:val="a9"/>
                        <w:rFonts w:ascii="Liberation Serif" w:hAnsi="Liberation Serif"/>
                        <w:noProof/>
                        <w:sz w:val="28"/>
                      </w:rPr>
                      <w:t>8</w:t>
                    </w:r>
                    <w:r>
                      <w:rPr>
                        <w:rStyle w:val="a9"/>
                        <w:rFonts w:ascii="Liberation Serif" w:hAnsi="Liberation Serif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E304D"/>
    <w:rsid w:val="00750914"/>
    <w:rsid w:val="007E304D"/>
    <w:rsid w:val="0080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CC174-519B-4D73-ABEA-24DF8355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/>
      <w:b/>
      <w:kern w:val="3"/>
      <w:sz w:val="28"/>
      <w:szCs w:val="2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sz w:val="24"/>
      <w:szCs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sz w:val="24"/>
      <w:szCs w:val="24"/>
    </w:rPr>
  </w:style>
  <w:style w:type="paragraph" w:styleId="a8">
    <w:name w:val="Normal (Web)"/>
    <w:basedOn w:val="a"/>
    <w:pPr>
      <w:spacing w:before="100" w:after="150"/>
    </w:pPr>
  </w:style>
  <w:style w:type="character" w:styleId="a9">
    <w:name w:val="page number"/>
    <w:basedOn w:val="a0"/>
  </w:style>
  <w:style w:type="paragraph" w:customStyle="1" w:styleId="decor">
    <w:name w:val="decor"/>
    <w:basedOn w:val="a"/>
    <w:pPr>
      <w:spacing w:before="100" w:after="100"/>
    </w:pPr>
    <w:rPr>
      <w:b/>
      <w:bCs/>
      <w:color w:val="330099"/>
      <w:sz w:val="23"/>
      <w:szCs w:val="23"/>
    </w:rPr>
  </w:style>
  <w:style w:type="paragraph" w:styleId="aa">
    <w:name w:val="Title"/>
    <w:basedOn w:val="a"/>
    <w:pPr>
      <w:jc w:val="center"/>
    </w:pPr>
    <w:rPr>
      <w:sz w:val="28"/>
    </w:rPr>
  </w:style>
  <w:style w:type="character" w:customStyle="1" w:styleId="ab">
    <w:name w:val="Заголовок Знак"/>
    <w:rPr>
      <w:sz w:val="28"/>
      <w:szCs w:val="24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pPr>
      <w:spacing w:before="100" w:after="100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d">
    <w:name w:val="Body Text"/>
    <w:basedOn w:val="a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 Indent"/>
    <w:basedOn w:val="a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0">
    <w:name w:val="Основной текст_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1">
    <w:name w:val="footnote text"/>
    <w:basedOn w:val="a"/>
    <w:rPr>
      <w:sz w:val="20"/>
      <w:szCs w:val="20"/>
    </w:rPr>
  </w:style>
  <w:style w:type="character" w:customStyle="1" w:styleId="af2">
    <w:name w:val="Текст сноски Знак"/>
    <w:basedOn w:val="a0"/>
  </w:style>
  <w:style w:type="character" w:styleId="af3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/>
      <w:i/>
      <w:sz w:val="26"/>
    </w:rPr>
  </w:style>
  <w:style w:type="paragraph" w:styleId="af4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pPr>
      <w:widowControl w:val="0"/>
      <w:autoSpaceDE w:val="0"/>
      <w:spacing w:line="325" w:lineRule="exact"/>
      <w:ind w:firstLine="696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Pr>
      <w:rFonts w:ascii="Calibri" w:eastAsia="Calibri" w:hAnsi="Calibri"/>
      <w:lang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pPr>
      <w:spacing w:after="160" w:line="24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22">
    <w:name w:val="List 2"/>
    <w:basedOn w:val="a"/>
    <w:pPr>
      <w:ind w:left="566" w:hanging="283"/>
    </w:pPr>
    <w:rPr>
      <w:sz w:val="20"/>
      <w:szCs w:val="20"/>
    </w:rPr>
  </w:style>
  <w:style w:type="paragraph" w:styleId="af6">
    <w:name w:val="List"/>
    <w:basedOn w:val="a"/>
    <w:pPr>
      <w:ind w:left="283" w:hanging="283"/>
    </w:pPr>
    <w:rPr>
      <w:sz w:val="20"/>
      <w:szCs w:val="20"/>
    </w:rPr>
  </w:style>
  <w:style w:type="paragraph" w:styleId="af7">
    <w:name w:val="List Bullet"/>
    <w:basedOn w:val="a"/>
    <w:pPr>
      <w:ind w:left="283" w:hanging="283"/>
    </w:pPr>
    <w:rPr>
      <w:sz w:val="20"/>
      <w:szCs w:val="20"/>
    </w:rPr>
  </w:style>
  <w:style w:type="paragraph" w:styleId="23">
    <w:name w:val="List Bullet 2"/>
    <w:basedOn w:val="a"/>
    <w:pPr>
      <w:ind w:left="566" w:hanging="283"/>
    </w:pPr>
    <w:rPr>
      <w:sz w:val="20"/>
      <w:szCs w:val="20"/>
    </w:rPr>
  </w:style>
  <w:style w:type="paragraph" w:styleId="32">
    <w:name w:val="List Bullet 3"/>
    <w:basedOn w:val="a"/>
    <w:pPr>
      <w:ind w:left="849" w:hanging="283"/>
    </w:pPr>
    <w:rPr>
      <w:sz w:val="20"/>
      <w:szCs w:val="20"/>
    </w:rPr>
  </w:style>
  <w:style w:type="paragraph" w:styleId="24">
    <w:name w:val="List Continue 2"/>
    <w:basedOn w:val="a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pPr>
      <w:widowControl w:val="0"/>
      <w:suppressAutoHyphens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pPr>
      <w:spacing w:before="120" w:after="0"/>
      <w:jc w:val="both"/>
    </w:pPr>
  </w:style>
  <w:style w:type="paragraph" w:customStyle="1" w:styleId="eieiiea5">
    <w:name w:val="eieiiea 5"/>
    <w:basedOn w:val="a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pPr>
      <w:spacing w:before="60" w:after="60"/>
      <w:jc w:val="center"/>
    </w:pPr>
  </w:style>
  <w:style w:type="paragraph" w:styleId="25">
    <w:name w:val="Body Text Indent 2"/>
    <w:basedOn w:val="a"/>
    <w:pPr>
      <w:ind w:firstLine="567"/>
      <w:jc w:val="both"/>
    </w:pPr>
    <w:rPr>
      <w:sz w:val="27"/>
      <w:szCs w:val="20"/>
    </w:rPr>
  </w:style>
  <w:style w:type="paragraph" w:styleId="af8">
    <w:name w:val="Block Text"/>
    <w:basedOn w:val="a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9">
    <w:name w:val="caption"/>
    <w:basedOn w:val="a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a">
    <w:name w:val="Гриф"/>
    <w:basedOn w:val="a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pPr>
      <w:ind w:firstLine="459"/>
      <w:jc w:val="both"/>
    </w:pPr>
    <w:rPr>
      <w:b/>
      <w:i/>
      <w:sz w:val="26"/>
      <w:szCs w:val="20"/>
    </w:rPr>
  </w:style>
  <w:style w:type="paragraph" w:customStyle="1" w:styleId="26">
    <w:name w:val="заголовок 2"/>
    <w:basedOn w:val="a"/>
    <w:next w:val="a"/>
    <w:pPr>
      <w:keepNext/>
      <w:autoSpaceDE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pPr>
      <w:widowControl w:val="0"/>
      <w:suppressAutoHyphens/>
    </w:pPr>
    <w:rPr>
      <w:sz w:val="22"/>
    </w:rPr>
  </w:style>
  <w:style w:type="paragraph" w:customStyle="1" w:styleId="FR2">
    <w:name w:val="FR2"/>
    <w:pPr>
      <w:widowControl w:val="0"/>
      <w:suppressAutoHyphens/>
      <w:spacing w:before="20"/>
      <w:jc w:val="right"/>
    </w:pPr>
    <w:rPr>
      <w:b/>
      <w:sz w:val="12"/>
    </w:rPr>
  </w:style>
  <w:style w:type="paragraph" w:customStyle="1" w:styleId="FR3">
    <w:name w:val="FR3"/>
    <w:pPr>
      <w:widowControl w:val="0"/>
      <w:suppressAutoHyphens/>
      <w:autoSpaceDE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pPr>
      <w:widowControl w:val="0"/>
      <w:suppressAutoHyphens/>
      <w:autoSpaceDE w:val="0"/>
      <w:spacing w:before="20"/>
    </w:pPr>
    <w:rPr>
      <w:sz w:val="12"/>
      <w:szCs w:val="12"/>
    </w:rPr>
  </w:style>
  <w:style w:type="paragraph" w:styleId="afb">
    <w:name w:val="Plain Text"/>
    <w:basedOn w:val="a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</w:rPr>
  </w:style>
  <w:style w:type="character" w:styleId="afc">
    <w:name w:val="Hyperlink"/>
    <w:rPr>
      <w:color w:val="0000FF"/>
      <w:u w:val="single"/>
    </w:rPr>
  </w:style>
  <w:style w:type="paragraph" w:customStyle="1" w:styleId="rtejustify">
    <w:name w:val="rtejustify"/>
    <w:basedOn w:val="a"/>
    <w:pPr>
      <w:spacing w:before="100" w:after="100"/>
    </w:pPr>
  </w:style>
  <w:style w:type="character" w:styleId="afd">
    <w:name w:val="Strong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7">
    <w:name w:val="Основной текст 2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Пользователь Windows</cp:lastModifiedBy>
  <cp:revision>3</cp:revision>
  <cp:lastPrinted>2020-05-20T05:24:00Z</cp:lastPrinted>
  <dcterms:created xsi:type="dcterms:W3CDTF">2020-06-08T09:26:00Z</dcterms:created>
  <dcterms:modified xsi:type="dcterms:W3CDTF">2020-06-08T09:26:00Z</dcterms:modified>
</cp:coreProperties>
</file>