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10" w:rsidRDefault="00A40F90">
      <w:pPr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Приложение к письму</w:t>
      </w:r>
    </w:p>
    <w:p w:rsidR="006E3D10" w:rsidRDefault="00A40F90">
      <w:pPr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от____________ № ___________</w:t>
      </w:r>
    </w:p>
    <w:p w:rsidR="006E3D10" w:rsidRDefault="006E3D10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6E3D10" w:rsidRDefault="00A40F90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видеотрансляции, которая состоится </w:t>
      </w:r>
      <w:r>
        <w:rPr>
          <w:rFonts w:ascii="Liberation Serif" w:hAnsi="Liberation Serif" w:cs="Liberation Serif"/>
          <w:b/>
          <w:sz w:val="28"/>
          <w:szCs w:val="28"/>
        </w:rPr>
        <w:t>26.11.2020г. в 18:00</w:t>
      </w:r>
    </w:p>
    <w:p w:rsidR="006E3D10" w:rsidRDefault="00A40F90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6E3D10" w:rsidRDefault="00A40F90">
      <w:pPr>
        <w:ind w:firstLine="567"/>
      </w:pPr>
      <w:hyperlink r:id="rId7" w:history="1">
        <w:r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https://youtu.be/FQ_SAXt8El4</w:t>
        </w:r>
      </w:hyperlink>
    </w:p>
    <w:p w:rsidR="006E3D10" w:rsidRDefault="00A40F90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6E3D10" w:rsidRDefault="00A40F90">
      <w:pPr>
        <w:pStyle w:val="a5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Компьютер с операционной системой Microsoft Windows 7 и выше или с MacOS X 10.8.4 и выше</w:t>
      </w:r>
    </w:p>
    <w:p w:rsidR="006E3D10" w:rsidRDefault="00A40F90">
      <w:pPr>
        <w:pStyle w:val="a5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Брау</w:t>
      </w:r>
      <w:r>
        <w:rPr>
          <w:rFonts w:ascii="Liberation Serif" w:hAnsi="Liberation Serif" w:cs="Liberation Serif"/>
          <w:sz w:val="28"/>
          <w:szCs w:val="28"/>
        </w:rPr>
        <w:t>зер IE10 и выше, MS Edge, FireFox, Safari, Chrome, Яндекс браузер</w:t>
      </w:r>
    </w:p>
    <w:p w:rsidR="006E3D10" w:rsidRDefault="00A40F90">
      <w:pPr>
        <w:pStyle w:val="a5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6E3D10" w:rsidRDefault="00A40F90">
      <w:pPr>
        <w:pStyle w:val="a5"/>
        <w:numPr>
          <w:ilvl w:val="0"/>
          <w:numId w:val="1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6E3D10" w:rsidRDefault="00A40F90">
      <w:pPr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</w:t>
      </w:r>
      <w:r>
        <w:rPr>
          <w:rFonts w:ascii="Liberation Serif" w:hAnsi="Liberation Serif" w:cs="Liberation Serif"/>
          <w:sz w:val="28"/>
          <w:szCs w:val="28"/>
        </w:rPr>
        <w:t>и:</w:t>
      </w:r>
    </w:p>
    <w:p w:rsidR="006E3D10" w:rsidRDefault="00A40F90">
      <w:r>
        <w:rPr>
          <w:noProof/>
          <w:lang w:eastAsia="ru-RU"/>
        </w:rPr>
        <w:drawing>
          <wp:inline distT="0" distB="0" distL="0" distR="0">
            <wp:extent cx="6300472" cy="3660142"/>
            <wp:effectExtent l="0" t="0" r="5078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2" cy="36601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3D10" w:rsidRDefault="00A40F90">
      <w:pPr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E3D10" w:rsidRDefault="00A40F90">
      <w:pPr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6E3D10" w:rsidRDefault="00A40F90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Полная запись видеотрансляции будет та</w:t>
      </w:r>
      <w:r>
        <w:rPr>
          <w:rFonts w:ascii="Liberation Serif" w:hAnsi="Liberation Serif" w:cs="Liberation Serif"/>
          <w:b/>
          <w:sz w:val="28"/>
          <w:szCs w:val="28"/>
        </w:rPr>
        <w:t>кже доступна по ссылке:</w:t>
      </w:r>
    </w:p>
    <w:p w:rsidR="006E3D10" w:rsidRDefault="00A40F90">
      <w:pPr>
        <w:ind w:firstLine="567"/>
      </w:pPr>
      <w:hyperlink r:id="rId9" w:history="1">
        <w:r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https://youtu.be/FQ_SAXt8El4</w:t>
        </w:r>
      </w:hyperlink>
    </w:p>
    <w:p w:rsidR="006E3D10" w:rsidRDefault="006E3D10">
      <w:pPr>
        <w:ind w:firstLine="567"/>
      </w:pPr>
    </w:p>
    <w:sectPr w:rsidR="006E3D10">
      <w:pgSz w:w="11906" w:h="16838"/>
      <w:pgMar w:top="567" w:right="850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90" w:rsidRDefault="00A40F90">
      <w:pPr>
        <w:spacing w:after="0" w:line="240" w:lineRule="auto"/>
      </w:pPr>
      <w:r>
        <w:separator/>
      </w:r>
    </w:p>
  </w:endnote>
  <w:endnote w:type="continuationSeparator" w:id="0">
    <w:p w:rsidR="00A40F90" w:rsidRDefault="00A4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90" w:rsidRDefault="00A40F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40F90" w:rsidRDefault="00A4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C27"/>
    <w:multiLevelType w:val="multilevel"/>
    <w:tmpl w:val="96F81FE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E3D10"/>
    <w:rsid w:val="006E3D10"/>
    <w:rsid w:val="0073203E"/>
    <w:rsid w:val="00A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82D9A-0332-4B56-8863-577BA28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List Paragraph"/>
    <w:basedOn w:val="a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Pr>
      <w:sz w:val="16"/>
      <w:szCs w:val="16"/>
    </w:rPr>
  </w:style>
  <w:style w:type="paragraph" w:styleId="a9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basedOn w:val="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FQ_SAXt8E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Q_SAXt8El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dc:description/>
  <cp:lastModifiedBy>nsergi_16@mail.ru</cp:lastModifiedBy>
  <cp:revision>2</cp:revision>
  <cp:lastPrinted>2017-06-02T16:48:00Z</cp:lastPrinted>
  <dcterms:created xsi:type="dcterms:W3CDTF">2020-11-25T03:42:00Z</dcterms:created>
  <dcterms:modified xsi:type="dcterms:W3CDTF">2020-11-25T03:42:00Z</dcterms:modified>
</cp:coreProperties>
</file>